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349A8" w14:textId="1B561CBC" w:rsidR="00E0602A" w:rsidRPr="00E0602A" w:rsidRDefault="00124F03" w:rsidP="00E0602A">
      <w:pPr>
        <w:rPr>
          <w:rFonts w:cs="Courier New"/>
          <w:b/>
          <w:sz w:val="19"/>
          <w:szCs w:val="19"/>
        </w:rPr>
      </w:pPr>
      <w:r w:rsidRPr="00124F03">
        <w:rPr>
          <w:rFonts w:cs="Courier New"/>
          <w:bCs/>
          <w:sz w:val="19"/>
          <w:szCs w:val="19"/>
        </w:rPr>
        <w:t>N01.</w:t>
      </w:r>
      <w:r w:rsidR="00093A62">
        <w:rPr>
          <w:rFonts w:cs="Courier New"/>
          <w:bCs/>
          <w:color w:val="0070C0"/>
          <w:sz w:val="19"/>
          <w:szCs w:val="19"/>
        </w:rPr>
        <w:t>E</w:t>
      </w:r>
      <w:r>
        <w:rPr>
          <w:rFonts w:cs="Courier New"/>
          <w:b/>
          <w:sz w:val="19"/>
          <w:szCs w:val="19"/>
        </w:rPr>
        <w:t xml:space="preserve"> </w:t>
      </w:r>
      <w:r w:rsidR="00E0602A" w:rsidRPr="00E0602A">
        <w:rPr>
          <w:rFonts w:cs="Courier New"/>
          <w:b/>
          <w:sz w:val="19"/>
          <w:szCs w:val="19"/>
        </w:rPr>
        <w:t>No Other Name</w:t>
      </w:r>
    </w:p>
    <w:p w14:paraId="0A95288C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3C528CF7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017256C0" w14:textId="174139C9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[Intro]</w:t>
      </w:r>
    </w:p>
    <w:p w14:paraId="1A76BA4D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7D5D871" w14:textId="1D541D4C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 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-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- </w:t>
      </w:r>
      <w:proofErr w:type="spellStart"/>
      <w:r>
        <w:rPr>
          <w:rFonts w:cs="Courier New"/>
          <w:bCs/>
          <w:color w:val="0070C0"/>
          <w:sz w:val="19"/>
          <w:szCs w:val="19"/>
        </w:rPr>
        <w:t>F#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="00E0602A" w:rsidRPr="00E0602A">
        <w:rPr>
          <w:rFonts w:cs="Courier New"/>
          <w:sz w:val="19"/>
          <w:szCs w:val="19"/>
        </w:rPr>
        <w:t xml:space="preserve"> -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-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-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41DD3C6F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F643428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2231C77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[Verse 1]</w:t>
      </w:r>
    </w:p>
    <w:p w14:paraId="6ABDC70B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0D89CE49" w14:textId="4E76C692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</w:t>
      </w:r>
      <w:proofErr w:type="gramStart"/>
      <w:r>
        <w:rPr>
          <w:rFonts w:cs="Courier New"/>
          <w:bCs/>
          <w:color w:val="0070C0"/>
          <w:sz w:val="19"/>
          <w:szCs w:val="19"/>
        </w:rPr>
        <w:t>#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proofErr w:type="gramEnd"/>
    </w:p>
    <w:p w14:paraId="7ABB7F7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One   Name</w:t>
      </w:r>
    </w:p>
    <w:p w14:paraId="0615D3DF" w14:textId="6FEAC709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</w:t>
      </w:r>
      <w:proofErr w:type="gramStart"/>
      <w:r>
        <w:rPr>
          <w:rFonts w:cs="Courier New"/>
          <w:bCs/>
          <w:color w:val="0070C0"/>
          <w:sz w:val="19"/>
          <w:szCs w:val="19"/>
        </w:rPr>
        <w:t>#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proofErr w:type="gramEnd"/>
      <w:r w:rsidR="00E0602A" w:rsidRPr="00E0602A">
        <w:rPr>
          <w:rFonts w:cs="Courier New"/>
          <w:sz w:val="19"/>
          <w:szCs w:val="19"/>
        </w:rPr>
        <w:t xml:space="preserve">      </w:t>
      </w:r>
      <w:proofErr w:type="spellStart"/>
      <w:r>
        <w:rPr>
          <w:rFonts w:cs="Courier New"/>
          <w:bCs/>
          <w:color w:val="0070C0"/>
          <w:sz w:val="19"/>
          <w:szCs w:val="19"/>
        </w:rPr>
        <w:t>F#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="00E0602A" w:rsidRPr="00E0602A">
        <w:rPr>
          <w:rFonts w:cs="Courier New"/>
          <w:sz w:val="19"/>
          <w:szCs w:val="19"/>
        </w:rPr>
        <w:t xml:space="preserve">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 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0E6DCB2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Holds weight a - </w:t>
      </w:r>
      <w:proofErr w:type="spellStart"/>
      <w:r w:rsidRPr="00E0602A">
        <w:rPr>
          <w:rFonts w:cs="Courier New"/>
          <w:sz w:val="19"/>
          <w:szCs w:val="19"/>
        </w:rPr>
        <w:t>bove</w:t>
      </w:r>
      <w:proofErr w:type="spellEnd"/>
      <w:r w:rsidRPr="00E0602A">
        <w:rPr>
          <w:rFonts w:cs="Courier New"/>
          <w:sz w:val="19"/>
          <w:szCs w:val="19"/>
        </w:rPr>
        <w:t xml:space="preserve"> them all</w:t>
      </w:r>
    </w:p>
    <w:p w14:paraId="25189441" w14:textId="2EDE4522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</w:t>
      </w:r>
      <w:proofErr w:type="gramStart"/>
      <w:r>
        <w:rPr>
          <w:rFonts w:cs="Courier New"/>
          <w:bCs/>
          <w:color w:val="0070C0"/>
          <w:sz w:val="19"/>
          <w:szCs w:val="19"/>
        </w:rPr>
        <w:t>#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proofErr w:type="gramEnd"/>
    </w:p>
    <w:p w14:paraId="3AFC54B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His   fame</w:t>
      </w:r>
    </w:p>
    <w:p w14:paraId="7D4A8E73" w14:textId="1CE28F0C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</w:t>
      </w:r>
      <w:proofErr w:type="gramStart"/>
      <w:r>
        <w:rPr>
          <w:rFonts w:cs="Courier New"/>
          <w:bCs/>
          <w:color w:val="0070C0"/>
          <w:sz w:val="19"/>
          <w:szCs w:val="19"/>
        </w:rPr>
        <w:t>#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proofErr w:type="gramEnd"/>
      <w:r w:rsidR="00E0602A" w:rsidRPr="00E0602A">
        <w:rPr>
          <w:rFonts w:cs="Courier New"/>
          <w:sz w:val="19"/>
          <w:szCs w:val="19"/>
        </w:rPr>
        <w:t xml:space="preserve">     </w:t>
      </w:r>
      <w:proofErr w:type="spellStart"/>
      <w:r>
        <w:rPr>
          <w:rFonts w:cs="Courier New"/>
          <w:bCs/>
          <w:color w:val="0070C0"/>
          <w:sz w:val="19"/>
          <w:szCs w:val="19"/>
        </w:rPr>
        <w:t>F#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="00E0602A" w:rsidRPr="00E0602A">
        <w:rPr>
          <w:rFonts w:cs="Courier New"/>
          <w:sz w:val="19"/>
          <w:szCs w:val="19"/>
        </w:rPr>
        <w:t xml:space="preserve">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  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3047C4C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Out - lasts the earth He   formed</w:t>
      </w:r>
    </w:p>
    <w:p w14:paraId="4C5572B1" w14:textId="7463E00B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proofErr w:type="gramStart"/>
      <w:r w:rsidR="00E0602A" w:rsidRPr="00124F03">
        <w:rPr>
          <w:rFonts w:cs="Courier New"/>
          <w:bCs/>
          <w:color w:val="0070C0"/>
          <w:sz w:val="19"/>
          <w:szCs w:val="19"/>
        </w:rPr>
        <w:t>B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A</w:t>
      </w:r>
      <w:proofErr w:type="gramEnd"/>
    </w:p>
    <w:p w14:paraId="051DCD1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His  praise</w:t>
      </w:r>
      <w:proofErr w:type="gramEnd"/>
    </w:p>
    <w:p w14:paraId="6350B3B4" w14:textId="763B74B8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proofErr w:type="gramStart"/>
      <w:r w:rsidR="00E0602A" w:rsidRPr="00124F03">
        <w:rPr>
          <w:rFonts w:cs="Courier New"/>
          <w:bCs/>
          <w:color w:val="0070C0"/>
          <w:sz w:val="19"/>
          <w:szCs w:val="19"/>
        </w:rPr>
        <w:t>B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A</w:t>
      </w:r>
      <w:proofErr w:type="gramEnd"/>
      <w:r w:rsidR="00E0602A" w:rsidRPr="00E0602A">
        <w:rPr>
          <w:rFonts w:cs="Courier New"/>
          <w:sz w:val="19"/>
          <w:szCs w:val="19"/>
        </w:rPr>
        <w:t xml:space="preserve">    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E0602A">
        <w:rPr>
          <w:rFonts w:cs="Courier New"/>
          <w:sz w:val="19"/>
          <w:szCs w:val="19"/>
        </w:rPr>
        <w:t xml:space="preserve">    </w:t>
      </w:r>
      <w:r>
        <w:rPr>
          <w:rFonts w:cs="Courier New"/>
          <w:bCs/>
          <w:color w:val="0070C0"/>
          <w:sz w:val="19"/>
          <w:szCs w:val="19"/>
        </w:rPr>
        <w:t>A</w:t>
      </w:r>
      <w:r w:rsidR="00E0602A" w:rsidRPr="00E0602A">
        <w:rPr>
          <w:rFonts w:cs="Courier New"/>
          <w:sz w:val="19"/>
          <w:szCs w:val="19"/>
        </w:rPr>
        <w:t xml:space="preserve">   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124F03">
        <w:rPr>
          <w:rFonts w:cs="Courier New"/>
          <w:bCs/>
          <w:color w:val="0070C0"/>
          <w:sz w:val="19"/>
          <w:szCs w:val="19"/>
        </w:rPr>
        <w:t>/B</w:t>
      </w:r>
      <w:r w:rsidR="00E0602A" w:rsidRPr="00E0602A">
        <w:rPr>
          <w:rFonts w:cs="Courier New"/>
          <w:sz w:val="19"/>
          <w:szCs w:val="19"/>
        </w:rPr>
        <w:t xml:space="preserve">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2A0AF8E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Re - sounds be - yond the stars</w:t>
      </w:r>
    </w:p>
    <w:p w14:paraId="01FA8637" w14:textId="0CF9B889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</w:t>
      </w:r>
      <w:r w:rsidR="00093A62">
        <w:rPr>
          <w:rFonts w:cs="Courier New"/>
          <w:bCs/>
          <w:color w:val="0070C0"/>
          <w:sz w:val="19"/>
          <w:szCs w:val="19"/>
        </w:rPr>
        <w:t>E</w:t>
      </w:r>
      <w:r w:rsidRPr="00E0602A">
        <w:rPr>
          <w:rFonts w:cs="Courier New"/>
          <w:sz w:val="19"/>
          <w:szCs w:val="19"/>
        </w:rPr>
        <w:t xml:space="preserve">         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02FBA17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And echoes in our hearts</w:t>
      </w:r>
    </w:p>
    <w:p w14:paraId="0A6EB9B1" w14:textId="40EDBBC4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124F03">
        <w:rPr>
          <w:rFonts w:cs="Courier New"/>
          <w:bCs/>
          <w:color w:val="0070C0"/>
          <w:sz w:val="19"/>
          <w:szCs w:val="19"/>
        </w:rPr>
        <w:t>/B</w:t>
      </w:r>
      <w:r w:rsidR="00E0602A" w:rsidRPr="00E0602A">
        <w:rPr>
          <w:rFonts w:cs="Courier New"/>
          <w:sz w:val="19"/>
          <w:szCs w:val="19"/>
        </w:rPr>
        <w:t xml:space="preserve"> </w:t>
      </w:r>
      <w:r>
        <w:rPr>
          <w:rFonts w:cs="Courier New"/>
          <w:bCs/>
          <w:color w:val="0070C0"/>
          <w:sz w:val="19"/>
          <w:szCs w:val="19"/>
        </w:rPr>
        <w:t>A</w:t>
      </w:r>
      <w:r w:rsidR="00E0602A" w:rsidRPr="00E0602A">
        <w:rPr>
          <w:rFonts w:cs="Courier New"/>
          <w:sz w:val="19"/>
          <w:szCs w:val="19"/>
        </w:rPr>
        <w:t xml:space="preserve">  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E0602A">
        <w:rPr>
          <w:rFonts w:cs="Courier New"/>
          <w:sz w:val="19"/>
          <w:szCs w:val="19"/>
        </w:rPr>
        <w:t xml:space="preserve">   </w:t>
      </w:r>
      <w:r>
        <w:rPr>
          <w:rFonts w:cs="Courier New"/>
          <w:bCs/>
          <w:color w:val="0070C0"/>
          <w:sz w:val="19"/>
          <w:szCs w:val="19"/>
        </w:rPr>
        <w:t>A</w:t>
      </w:r>
      <w:r w:rsidR="00E0602A" w:rsidRPr="00E0602A">
        <w:rPr>
          <w:rFonts w:cs="Courier New"/>
          <w:sz w:val="19"/>
          <w:szCs w:val="19"/>
        </w:rPr>
        <w:t xml:space="preserve">  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124F03">
        <w:rPr>
          <w:rFonts w:cs="Courier New"/>
          <w:bCs/>
          <w:color w:val="0070C0"/>
          <w:sz w:val="19"/>
          <w:szCs w:val="19"/>
        </w:rPr>
        <w:t>/B</w:t>
      </w:r>
      <w:r w:rsidR="00E0602A" w:rsidRPr="00E0602A">
        <w:rPr>
          <w:rFonts w:cs="Courier New"/>
          <w:sz w:val="19"/>
          <w:szCs w:val="19"/>
        </w:rPr>
        <w:t xml:space="preserve">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proofErr w:type="gramStart"/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A</w:t>
      </w:r>
      <w:proofErr w:type="gramEnd"/>
    </w:p>
    <w:p w14:paraId="54D662C8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The greatest One </w:t>
      </w:r>
      <w:proofErr w:type="gramStart"/>
      <w:r w:rsidRPr="00E0602A">
        <w:rPr>
          <w:rFonts w:cs="Courier New"/>
          <w:sz w:val="19"/>
          <w:szCs w:val="19"/>
        </w:rPr>
        <w:t>of  all</w:t>
      </w:r>
      <w:proofErr w:type="gramEnd"/>
    </w:p>
    <w:p w14:paraId="3F9880AC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88D0AF8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35EAA6A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[Verse 2]</w:t>
      </w:r>
    </w:p>
    <w:p w14:paraId="06095235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2EA36B6F" w14:textId="22C1BB93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</w:t>
      </w:r>
      <w:proofErr w:type="gramStart"/>
      <w:r>
        <w:rPr>
          <w:rFonts w:cs="Courier New"/>
          <w:bCs/>
          <w:color w:val="0070C0"/>
          <w:sz w:val="19"/>
          <w:szCs w:val="19"/>
        </w:rPr>
        <w:t>#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proofErr w:type="gramEnd"/>
    </w:p>
    <w:p w14:paraId="4E5D534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His   face</w:t>
      </w:r>
    </w:p>
    <w:p w14:paraId="6D515982" w14:textId="3A96783B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 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   </w:t>
      </w:r>
      <w:proofErr w:type="spellStart"/>
      <w:r>
        <w:rPr>
          <w:rFonts w:cs="Courier New"/>
          <w:bCs/>
          <w:color w:val="0070C0"/>
          <w:sz w:val="19"/>
          <w:szCs w:val="19"/>
        </w:rPr>
        <w:t>F#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="00E0602A" w:rsidRPr="00E0602A">
        <w:rPr>
          <w:rFonts w:cs="Courier New"/>
          <w:sz w:val="19"/>
          <w:szCs w:val="19"/>
        </w:rPr>
        <w:t xml:space="preserve">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 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64E3B454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Shines brighter than </w:t>
      </w:r>
      <w:proofErr w:type="gramStart"/>
      <w:r w:rsidRPr="00E0602A">
        <w:rPr>
          <w:rFonts w:cs="Courier New"/>
          <w:sz w:val="19"/>
          <w:szCs w:val="19"/>
        </w:rPr>
        <w:t>the  sun</w:t>
      </w:r>
      <w:proofErr w:type="gramEnd"/>
    </w:p>
    <w:p w14:paraId="0E89EE22" w14:textId="1DF0E901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</w:t>
      </w:r>
      <w:proofErr w:type="gramStart"/>
      <w:r>
        <w:rPr>
          <w:rFonts w:cs="Courier New"/>
          <w:bCs/>
          <w:color w:val="0070C0"/>
          <w:sz w:val="19"/>
          <w:szCs w:val="19"/>
        </w:rPr>
        <w:t>#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proofErr w:type="gramEnd"/>
    </w:p>
    <w:p w14:paraId="5C814C3E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His   grace</w:t>
      </w:r>
    </w:p>
    <w:p w14:paraId="6756C1B6" w14:textId="398F441A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   </w:t>
      </w:r>
      <w:proofErr w:type="spellStart"/>
      <w:r>
        <w:rPr>
          <w:rFonts w:cs="Courier New"/>
          <w:bCs/>
          <w:color w:val="0070C0"/>
          <w:sz w:val="19"/>
          <w:szCs w:val="19"/>
        </w:rPr>
        <w:t>F#</w:t>
      </w:r>
      <w:proofErr w:type="gramStart"/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proofErr w:type="gramEnd"/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06523F2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As   boundless as His   love</w:t>
      </w:r>
    </w:p>
    <w:p w14:paraId="1C4CB0EE" w14:textId="1D959FA8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124F03">
        <w:rPr>
          <w:rFonts w:cs="Courier New"/>
          <w:bCs/>
          <w:color w:val="0070C0"/>
          <w:sz w:val="19"/>
          <w:szCs w:val="19"/>
        </w:rPr>
        <w:t>/B</w:t>
      </w:r>
      <w:r w:rsidR="00E0602A" w:rsidRPr="00E0602A">
        <w:rPr>
          <w:rFonts w:cs="Courier New"/>
          <w:sz w:val="19"/>
          <w:szCs w:val="19"/>
        </w:rPr>
        <w:t xml:space="preserve"> </w:t>
      </w:r>
      <w:r>
        <w:rPr>
          <w:rFonts w:cs="Courier New"/>
          <w:bCs/>
          <w:color w:val="0070C0"/>
          <w:sz w:val="19"/>
          <w:szCs w:val="19"/>
        </w:rPr>
        <w:t>A</w:t>
      </w:r>
    </w:p>
    <w:p w14:paraId="452C491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He  reigns</w:t>
      </w:r>
      <w:proofErr w:type="gramEnd"/>
    </w:p>
    <w:p w14:paraId="4EFBEA44" w14:textId="2CEF333B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proofErr w:type="gramStart"/>
      <w:r w:rsidR="00E0602A" w:rsidRPr="00124F03">
        <w:rPr>
          <w:rFonts w:cs="Courier New"/>
          <w:bCs/>
          <w:color w:val="0070C0"/>
          <w:sz w:val="19"/>
          <w:szCs w:val="19"/>
        </w:rPr>
        <w:t>B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A</w:t>
      </w:r>
      <w:proofErr w:type="gramEnd"/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E0602A">
        <w:rPr>
          <w:rFonts w:cs="Courier New"/>
          <w:sz w:val="19"/>
          <w:szCs w:val="19"/>
        </w:rPr>
        <w:t xml:space="preserve">    </w:t>
      </w:r>
      <w:r>
        <w:rPr>
          <w:rFonts w:cs="Courier New"/>
          <w:bCs/>
          <w:color w:val="0070C0"/>
          <w:sz w:val="19"/>
          <w:szCs w:val="19"/>
        </w:rPr>
        <w:t>A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124F03">
        <w:rPr>
          <w:rFonts w:cs="Courier New"/>
          <w:bCs/>
          <w:color w:val="0070C0"/>
          <w:sz w:val="19"/>
          <w:szCs w:val="19"/>
        </w:rPr>
        <w:t>/B</w:t>
      </w:r>
      <w:r w:rsidR="00E0602A" w:rsidRPr="00E0602A">
        <w:rPr>
          <w:rFonts w:cs="Courier New"/>
          <w:sz w:val="19"/>
          <w:szCs w:val="19"/>
        </w:rPr>
        <w:t xml:space="preserve">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="00E0602A" w:rsidRPr="00E0602A">
        <w:rPr>
          <w:rFonts w:cs="Courier New"/>
          <w:sz w:val="19"/>
          <w:szCs w:val="19"/>
        </w:rPr>
        <w:t xml:space="preserve"> </w:t>
      </w:r>
    </w:p>
    <w:p w14:paraId="31570B6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With healing in His wings</w:t>
      </w:r>
    </w:p>
    <w:p w14:paraId="735DE41B" w14:textId="13D458A9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</w:t>
      </w:r>
      <w:r w:rsidR="00093A62">
        <w:rPr>
          <w:rFonts w:cs="Courier New"/>
          <w:bCs/>
          <w:color w:val="0070C0"/>
          <w:sz w:val="19"/>
          <w:szCs w:val="19"/>
        </w:rPr>
        <w:t>E</w:t>
      </w:r>
      <w:r w:rsidRPr="00E0602A">
        <w:rPr>
          <w:rFonts w:cs="Courier New"/>
          <w:sz w:val="19"/>
          <w:szCs w:val="19"/>
        </w:rPr>
        <w:t xml:space="preserve">          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7404D0A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 King above all kings</w:t>
      </w:r>
    </w:p>
    <w:p w14:paraId="77C55F6C" w14:textId="176FAA35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124F03">
        <w:rPr>
          <w:rFonts w:cs="Courier New"/>
          <w:bCs/>
          <w:color w:val="0070C0"/>
          <w:sz w:val="19"/>
          <w:szCs w:val="19"/>
        </w:rPr>
        <w:t>/B</w:t>
      </w:r>
      <w:r w:rsidR="00E0602A" w:rsidRPr="00E0602A">
        <w:rPr>
          <w:rFonts w:cs="Courier New"/>
          <w:sz w:val="19"/>
          <w:szCs w:val="19"/>
        </w:rPr>
        <w:t xml:space="preserve"> </w:t>
      </w:r>
      <w:r>
        <w:rPr>
          <w:rFonts w:cs="Courier New"/>
          <w:bCs/>
          <w:color w:val="0070C0"/>
          <w:sz w:val="19"/>
          <w:szCs w:val="19"/>
        </w:rPr>
        <w:t>A</w:t>
      </w:r>
      <w:r w:rsidR="00E0602A" w:rsidRPr="00E0602A">
        <w:rPr>
          <w:rFonts w:cs="Courier New"/>
          <w:sz w:val="19"/>
          <w:szCs w:val="19"/>
        </w:rPr>
        <w:t xml:space="preserve">  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E0602A">
        <w:rPr>
          <w:rFonts w:cs="Courier New"/>
          <w:sz w:val="19"/>
          <w:szCs w:val="19"/>
        </w:rPr>
        <w:t xml:space="preserve">   </w:t>
      </w:r>
      <w:r>
        <w:rPr>
          <w:rFonts w:cs="Courier New"/>
          <w:bCs/>
          <w:color w:val="0070C0"/>
          <w:sz w:val="19"/>
          <w:szCs w:val="19"/>
        </w:rPr>
        <w:t>A</w:t>
      </w:r>
      <w:r w:rsidR="00E0602A" w:rsidRPr="00E0602A">
        <w:rPr>
          <w:rFonts w:cs="Courier New"/>
          <w:sz w:val="19"/>
          <w:szCs w:val="19"/>
        </w:rPr>
        <w:t xml:space="preserve">  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124F03">
        <w:rPr>
          <w:rFonts w:cs="Courier New"/>
          <w:bCs/>
          <w:color w:val="0070C0"/>
          <w:sz w:val="19"/>
          <w:szCs w:val="19"/>
        </w:rPr>
        <w:t>/B</w:t>
      </w:r>
      <w:r w:rsidR="00E0602A" w:rsidRPr="00E0602A">
        <w:rPr>
          <w:rFonts w:cs="Courier New"/>
          <w:sz w:val="19"/>
          <w:szCs w:val="19"/>
        </w:rPr>
        <w:t xml:space="preserve">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proofErr w:type="gramStart"/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A</w:t>
      </w:r>
      <w:proofErr w:type="gramEnd"/>
    </w:p>
    <w:p w14:paraId="69EA9A75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The greatest One </w:t>
      </w:r>
      <w:proofErr w:type="gramStart"/>
      <w:r w:rsidRPr="00E0602A">
        <w:rPr>
          <w:rFonts w:cs="Courier New"/>
          <w:sz w:val="19"/>
          <w:szCs w:val="19"/>
        </w:rPr>
        <w:t>of  all</w:t>
      </w:r>
      <w:proofErr w:type="gramEnd"/>
    </w:p>
    <w:p w14:paraId="68346DD1" w14:textId="4DED52F5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24947140" w14:textId="6DC95B78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4E356E7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[Verse 3]</w:t>
      </w:r>
    </w:p>
    <w:p w14:paraId="72DAEC5E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3AAD400" w14:textId="0B62E5F7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</w:t>
      </w:r>
      <w:proofErr w:type="gramStart"/>
      <w:r>
        <w:rPr>
          <w:rFonts w:cs="Courier New"/>
          <w:bCs/>
          <w:color w:val="0070C0"/>
          <w:sz w:val="19"/>
          <w:szCs w:val="19"/>
        </w:rPr>
        <w:t>#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proofErr w:type="gramEnd"/>
    </w:p>
    <w:p w14:paraId="5B93D598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Find  hope</w:t>
      </w:r>
      <w:proofErr w:type="gramEnd"/>
    </w:p>
    <w:p w14:paraId="51762101" w14:textId="0D8C2738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</w:t>
      </w:r>
      <w:proofErr w:type="gramStart"/>
      <w:r>
        <w:rPr>
          <w:rFonts w:cs="Courier New"/>
          <w:bCs/>
          <w:color w:val="0070C0"/>
          <w:sz w:val="19"/>
          <w:szCs w:val="19"/>
        </w:rPr>
        <w:t>#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proofErr w:type="gramEnd"/>
      <w:r w:rsidR="00E0602A" w:rsidRPr="00E0602A">
        <w:rPr>
          <w:rFonts w:cs="Courier New"/>
          <w:sz w:val="19"/>
          <w:szCs w:val="19"/>
        </w:rPr>
        <w:t xml:space="preserve">   </w:t>
      </w:r>
      <w:proofErr w:type="spellStart"/>
      <w:r>
        <w:rPr>
          <w:rFonts w:cs="Courier New"/>
          <w:bCs/>
          <w:color w:val="0070C0"/>
          <w:sz w:val="19"/>
          <w:szCs w:val="19"/>
        </w:rPr>
        <w:t>F#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  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3BDCF5B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When  all</w:t>
      </w:r>
      <w:proofErr w:type="gramEnd"/>
      <w:r w:rsidRPr="00E0602A">
        <w:rPr>
          <w:rFonts w:cs="Courier New"/>
          <w:sz w:val="19"/>
          <w:szCs w:val="19"/>
        </w:rPr>
        <w:t xml:space="preserve"> the world seems lost</w:t>
      </w:r>
    </w:p>
    <w:p w14:paraId="26CB127F" w14:textId="4906B919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</w:t>
      </w:r>
      <w:r>
        <w:rPr>
          <w:rFonts w:cs="Courier New"/>
          <w:bCs/>
          <w:color w:val="0070C0"/>
          <w:sz w:val="19"/>
          <w:szCs w:val="19"/>
        </w:rPr>
        <w:t>E</w:t>
      </w:r>
    </w:p>
    <w:p w14:paraId="579161A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Be - hold</w:t>
      </w:r>
    </w:p>
    <w:p w14:paraId="7F5B7956" w14:textId="270AFD90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</w:t>
      </w:r>
      <w:proofErr w:type="gramStart"/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 </w:t>
      </w:r>
      <w:proofErr w:type="spellStart"/>
      <w:r>
        <w:rPr>
          <w:rFonts w:cs="Courier New"/>
          <w:bCs/>
          <w:color w:val="0070C0"/>
          <w:sz w:val="19"/>
          <w:szCs w:val="19"/>
        </w:rPr>
        <w:t>F</w:t>
      </w:r>
      <w:proofErr w:type="gramEnd"/>
      <w:r>
        <w:rPr>
          <w:rFonts w:cs="Courier New"/>
          <w:bCs/>
          <w:color w:val="0070C0"/>
          <w:sz w:val="19"/>
          <w:szCs w:val="19"/>
        </w:rPr>
        <w:t>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="00E0602A" w:rsidRPr="00E0602A">
        <w:rPr>
          <w:rFonts w:cs="Courier New"/>
          <w:sz w:val="19"/>
          <w:szCs w:val="19"/>
        </w:rPr>
        <w:t xml:space="preserve">   </w:t>
      </w:r>
      <w:r>
        <w:rPr>
          <w:rFonts w:cs="Courier New"/>
          <w:bCs/>
          <w:color w:val="0070C0"/>
          <w:sz w:val="19"/>
          <w:szCs w:val="19"/>
        </w:rPr>
        <w:t>E</w:t>
      </w:r>
      <w:r w:rsidR="00E0602A" w:rsidRPr="00E0602A">
        <w:rPr>
          <w:rFonts w:cs="Courier New"/>
          <w:sz w:val="19"/>
          <w:szCs w:val="19"/>
        </w:rPr>
        <w:t xml:space="preserve">  </w:t>
      </w:r>
      <w:r>
        <w:rPr>
          <w:rFonts w:cs="Courier New"/>
          <w:bCs/>
          <w:color w:val="0070C0"/>
          <w:sz w:val="19"/>
          <w:szCs w:val="19"/>
        </w:rPr>
        <w:t>B</w:t>
      </w:r>
      <w:r w:rsidR="00E0602A" w:rsidRPr="00124F03">
        <w:rPr>
          <w:rFonts w:cs="Courier New"/>
          <w:bCs/>
          <w:color w:val="0070C0"/>
          <w:sz w:val="19"/>
          <w:szCs w:val="19"/>
        </w:rPr>
        <w:t>/</w:t>
      </w:r>
      <w:r>
        <w:rPr>
          <w:rFonts w:cs="Courier New"/>
          <w:bCs/>
          <w:color w:val="0070C0"/>
          <w:sz w:val="19"/>
          <w:szCs w:val="19"/>
        </w:rPr>
        <w:t>D#</w:t>
      </w:r>
      <w:r w:rsidR="00E0602A" w:rsidRPr="00E0602A">
        <w:rPr>
          <w:rFonts w:cs="Courier New"/>
          <w:sz w:val="19"/>
          <w:szCs w:val="19"/>
        </w:rPr>
        <w:t xml:space="preserve">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734AD140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The  triumph</w:t>
      </w:r>
      <w:proofErr w:type="gramEnd"/>
      <w:r w:rsidRPr="00E0602A">
        <w:rPr>
          <w:rFonts w:cs="Courier New"/>
          <w:sz w:val="19"/>
          <w:szCs w:val="19"/>
        </w:rPr>
        <w:t xml:space="preserve"> of the  cross</w:t>
      </w:r>
    </w:p>
    <w:p w14:paraId="184A6B94" w14:textId="500EDB7F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7A0DD2D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His power</w:t>
      </w:r>
    </w:p>
    <w:p w14:paraId="7F5DBC1E" w14:textId="0845D8A2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     </w:t>
      </w:r>
      <w:proofErr w:type="spellStart"/>
      <w:r w:rsidR="00093A62">
        <w:rPr>
          <w:rFonts w:cs="Courier New"/>
          <w:bCs/>
          <w:color w:val="0070C0"/>
          <w:sz w:val="19"/>
          <w:szCs w:val="19"/>
        </w:rPr>
        <w:t>C#</w:t>
      </w:r>
      <w:r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Pr="00E0602A">
        <w:rPr>
          <w:rFonts w:cs="Courier New"/>
          <w:sz w:val="19"/>
          <w:szCs w:val="19"/>
        </w:rPr>
        <w:t xml:space="preserve">  </w:t>
      </w:r>
    </w:p>
    <w:p w14:paraId="4A06D89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Has trampled death and grave</w:t>
      </w:r>
    </w:p>
    <w:p w14:paraId="03AFDEEB" w14:textId="325AD65E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</w:t>
      </w:r>
      <w:r w:rsidR="00093A62">
        <w:rPr>
          <w:rFonts w:cs="Courier New"/>
          <w:bCs/>
          <w:color w:val="0070C0"/>
          <w:sz w:val="19"/>
          <w:szCs w:val="19"/>
        </w:rPr>
        <w:t>E</w:t>
      </w:r>
      <w:r w:rsidRPr="00E0602A">
        <w:rPr>
          <w:rFonts w:cs="Courier New"/>
          <w:sz w:val="19"/>
          <w:szCs w:val="19"/>
        </w:rPr>
        <w:t xml:space="preserve">             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0D078A7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Our life found in His Name</w:t>
      </w:r>
    </w:p>
    <w:p w14:paraId="7558517E" w14:textId="2974AEE6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   </w:t>
      </w:r>
      <w:proofErr w:type="spellStart"/>
      <w:r w:rsidR="00093A62">
        <w:rPr>
          <w:rFonts w:cs="Courier New"/>
          <w:bCs/>
          <w:color w:val="0070C0"/>
          <w:sz w:val="19"/>
          <w:szCs w:val="19"/>
        </w:rPr>
        <w:t>C#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Pr="00E0602A">
        <w:rPr>
          <w:rFonts w:cs="Courier New"/>
          <w:sz w:val="19"/>
          <w:szCs w:val="19"/>
        </w:rPr>
        <w:t xml:space="preserve">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  <w:proofErr w:type="gramEnd"/>
      <w:r w:rsidRPr="00E0602A">
        <w:rPr>
          <w:rFonts w:cs="Courier New"/>
          <w:sz w:val="19"/>
          <w:szCs w:val="19"/>
        </w:rPr>
        <w:t xml:space="preserve">     </w:t>
      </w:r>
    </w:p>
    <w:p w14:paraId="583B538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 greatest Name of all</w:t>
      </w:r>
    </w:p>
    <w:p w14:paraId="0F39ABCF" w14:textId="7700F69A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316DE1B2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0836E51B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645C60C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[Chorus]</w:t>
      </w:r>
    </w:p>
    <w:p w14:paraId="46FA2642" w14:textId="374CAE81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</w:t>
      </w:r>
      <w:r w:rsidR="00093A62">
        <w:rPr>
          <w:rFonts w:cs="Courier New"/>
          <w:bCs/>
          <w:color w:val="0070C0"/>
          <w:sz w:val="19"/>
          <w:szCs w:val="19"/>
        </w:rPr>
        <w:t>E</w:t>
      </w:r>
    </w:p>
    <w:p w14:paraId="059A9C0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Lift up</w:t>
      </w:r>
      <w:proofErr w:type="gramEnd"/>
      <w:r w:rsidRPr="00E0602A">
        <w:rPr>
          <w:rFonts w:cs="Courier New"/>
          <w:sz w:val="19"/>
          <w:szCs w:val="19"/>
        </w:rPr>
        <w:t xml:space="preserve"> our eyes</w:t>
      </w:r>
    </w:p>
    <w:p w14:paraId="175F86AB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46BDF95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See the King has come</w:t>
      </w:r>
    </w:p>
    <w:p w14:paraId="0113EA7C" w14:textId="03738A3B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</w:t>
      </w:r>
      <w:proofErr w:type="spellStart"/>
      <w:r w:rsidR="00093A62">
        <w:rPr>
          <w:rFonts w:cs="Courier New"/>
          <w:bCs/>
          <w:color w:val="0070C0"/>
          <w:sz w:val="19"/>
          <w:szCs w:val="19"/>
        </w:rPr>
        <w:t>C#</w:t>
      </w:r>
      <w:r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74174307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Light of the world</w:t>
      </w:r>
    </w:p>
    <w:p w14:paraId="3B735549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29BAC8E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Reaching out for us</w:t>
      </w:r>
    </w:p>
    <w:p w14:paraId="3937B806" w14:textId="15FE0313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="00093A62">
        <w:rPr>
          <w:rFonts w:cs="Courier New"/>
          <w:bCs/>
          <w:color w:val="0070C0"/>
          <w:sz w:val="19"/>
          <w:szCs w:val="19"/>
        </w:rPr>
        <w:t>E</w:t>
      </w:r>
      <w:r w:rsidRPr="00124F03">
        <w:rPr>
          <w:rFonts w:cs="Courier New"/>
          <w:bCs/>
          <w:color w:val="0070C0"/>
          <w:sz w:val="19"/>
          <w:szCs w:val="19"/>
        </w:rPr>
        <w:t>/B</w:t>
      </w:r>
    </w:p>
    <w:p w14:paraId="299BA25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52B077A4" w14:textId="24274D42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56EAAEB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There is no </w:t>
      </w:r>
      <w:bookmarkStart w:id="0" w:name="_GoBack"/>
      <w:bookmarkEnd w:id="0"/>
      <w:r w:rsidRPr="00E0602A">
        <w:rPr>
          <w:rFonts w:cs="Courier New"/>
          <w:sz w:val="19"/>
          <w:szCs w:val="19"/>
        </w:rPr>
        <w:t>other Name</w:t>
      </w:r>
    </w:p>
    <w:p w14:paraId="043D57AF" w14:textId="1D2F3749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</w:t>
      </w:r>
      <w:proofErr w:type="spellStart"/>
      <w:r w:rsidR="00093A62">
        <w:rPr>
          <w:rFonts w:cs="Courier New"/>
          <w:bCs/>
          <w:color w:val="0070C0"/>
          <w:sz w:val="19"/>
          <w:szCs w:val="19"/>
        </w:rPr>
        <w:t>C#</w:t>
      </w:r>
      <w:r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Pr="00E0602A">
        <w:rPr>
          <w:rFonts w:cs="Courier New"/>
          <w:sz w:val="19"/>
          <w:szCs w:val="19"/>
        </w:rPr>
        <w:t xml:space="preserve">     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405986B4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Jesus Christ our God, whoa oh</w:t>
      </w:r>
    </w:p>
    <w:p w14:paraId="45916EB9" w14:textId="4A051CD4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</w:t>
      </w:r>
      <w:r w:rsidR="00093A62">
        <w:rPr>
          <w:rFonts w:cs="Courier New"/>
          <w:bCs/>
          <w:color w:val="0070C0"/>
          <w:sz w:val="19"/>
          <w:szCs w:val="19"/>
        </w:rPr>
        <w:t>E</w:t>
      </w:r>
    </w:p>
    <w:p w14:paraId="7751860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Seated on high</w:t>
      </w:r>
    </w:p>
    <w:p w14:paraId="0D906835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77FA77D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 undefeated One</w:t>
      </w:r>
    </w:p>
    <w:p w14:paraId="5ED38077" w14:textId="44663CC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</w:t>
      </w:r>
      <w:proofErr w:type="spellStart"/>
      <w:r w:rsidR="00093A62">
        <w:rPr>
          <w:rFonts w:cs="Courier New"/>
          <w:bCs/>
          <w:color w:val="0070C0"/>
          <w:sz w:val="19"/>
          <w:szCs w:val="19"/>
        </w:rPr>
        <w:t>C#</w:t>
      </w:r>
      <w:r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72F432AA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Mountains bow down</w:t>
      </w:r>
    </w:p>
    <w:p w14:paraId="1D489101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03EFA6EA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As we lift Him up</w:t>
      </w:r>
    </w:p>
    <w:p w14:paraId="1BE3006E" w14:textId="6446458B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="00093A62">
        <w:rPr>
          <w:rFonts w:cs="Courier New"/>
          <w:bCs/>
          <w:color w:val="0070C0"/>
          <w:sz w:val="19"/>
          <w:szCs w:val="19"/>
        </w:rPr>
        <w:t>E</w:t>
      </w:r>
      <w:r w:rsidRPr="00124F03">
        <w:rPr>
          <w:rFonts w:cs="Courier New"/>
          <w:bCs/>
          <w:color w:val="0070C0"/>
          <w:sz w:val="19"/>
          <w:szCs w:val="19"/>
        </w:rPr>
        <w:t>/B</w:t>
      </w:r>
    </w:p>
    <w:p w14:paraId="6E942FE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45FDEC95" w14:textId="7A50F87B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3969F728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313B8A01" w14:textId="3FBA3866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</w:t>
      </w:r>
      <w:proofErr w:type="spellStart"/>
      <w:r w:rsidR="00093A62">
        <w:rPr>
          <w:rFonts w:cs="Courier New"/>
          <w:bCs/>
          <w:color w:val="0070C0"/>
          <w:sz w:val="19"/>
          <w:szCs w:val="19"/>
        </w:rPr>
        <w:t>C#</w:t>
      </w:r>
      <w:r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  <w:r w:rsidRPr="00E0602A">
        <w:rPr>
          <w:rFonts w:cs="Courier New"/>
          <w:sz w:val="19"/>
          <w:szCs w:val="19"/>
        </w:rPr>
        <w:t xml:space="preserve">        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542A2559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Jesus Christ our God, whoa oh</w:t>
      </w:r>
    </w:p>
    <w:p w14:paraId="6FE7B121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6870AD8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15B7E03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[Bridge]</w:t>
      </w:r>
    </w:p>
    <w:p w14:paraId="4A21F027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1306F544" w14:textId="11210B8F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</w:t>
      </w:r>
      <w:r w:rsidR="00093A62">
        <w:rPr>
          <w:rFonts w:cs="Courier New"/>
          <w:bCs/>
          <w:color w:val="0070C0"/>
          <w:sz w:val="19"/>
          <w:szCs w:val="19"/>
        </w:rPr>
        <w:t>E</w:t>
      </w:r>
    </w:p>
    <w:p w14:paraId="0CFBF72A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 earth will shake</w:t>
      </w:r>
    </w:p>
    <w:p w14:paraId="3945C858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4523B9C0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And tremble before Him</w:t>
      </w:r>
    </w:p>
    <w:p w14:paraId="0699D62B" w14:textId="6B8BF12F" w:rsidR="00E0602A" w:rsidRPr="00E0602A" w:rsidRDefault="00093A62" w:rsidP="00E0602A">
      <w:pPr>
        <w:rPr>
          <w:rFonts w:cs="Courier New"/>
          <w:sz w:val="19"/>
          <w:szCs w:val="19"/>
        </w:rPr>
      </w:pP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56B9D3C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Chains will break</w:t>
      </w:r>
    </w:p>
    <w:p w14:paraId="31FFA223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36FBEEC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As heaven and earth sing</w:t>
      </w:r>
    </w:p>
    <w:p w14:paraId="7A0549B9" w14:textId="5905D0AA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A</w:t>
      </w:r>
    </w:p>
    <w:p w14:paraId="37EA25D5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Holy is the Name</w:t>
      </w:r>
    </w:p>
    <w:p w14:paraId="2CBA3E50" w14:textId="7902EDD0" w:rsidR="00E0602A" w:rsidRPr="00E0602A" w:rsidRDefault="00093A62" w:rsidP="00E0602A">
      <w:pPr>
        <w:rPr>
          <w:rFonts w:cs="Courier New"/>
          <w:sz w:val="19"/>
          <w:szCs w:val="19"/>
        </w:rPr>
      </w:pPr>
      <w:r>
        <w:rPr>
          <w:rFonts w:cs="Courier New"/>
          <w:bCs/>
          <w:color w:val="0070C0"/>
          <w:sz w:val="19"/>
          <w:szCs w:val="19"/>
        </w:rPr>
        <w:t>A</w:t>
      </w:r>
      <w:r w:rsidR="00E0602A" w:rsidRPr="00E0602A">
        <w:rPr>
          <w:rFonts w:cs="Courier New"/>
          <w:sz w:val="19"/>
          <w:szCs w:val="19"/>
        </w:rPr>
        <w:t xml:space="preserve">                    </w:t>
      </w:r>
      <w:proofErr w:type="spellStart"/>
      <w:r>
        <w:rPr>
          <w:rFonts w:cs="Courier New"/>
          <w:bCs/>
          <w:color w:val="0070C0"/>
          <w:sz w:val="19"/>
          <w:szCs w:val="19"/>
        </w:rPr>
        <w:t>C#</w:t>
      </w:r>
      <w:r w:rsidR="00E0602A"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7FF5460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Holy is the Name of Jesus</w:t>
      </w:r>
    </w:p>
    <w:p w14:paraId="7F8D2308" w14:textId="491763C3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6485E0AA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Jesus, Jesus</w:t>
      </w:r>
    </w:p>
    <w:p w14:paraId="5BE492BE" w14:textId="7B015C7D" w:rsidR="00E0602A" w:rsidRDefault="00E0602A" w:rsidP="00E0602A">
      <w:pPr>
        <w:rPr>
          <w:rFonts w:cs="Courier New"/>
          <w:sz w:val="19"/>
          <w:szCs w:val="19"/>
        </w:rPr>
      </w:pPr>
    </w:p>
    <w:p w14:paraId="7E463300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6ADE7A9B" w14:textId="27A707F5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</w:t>
      </w:r>
      <w:r>
        <w:rPr>
          <w:rFonts w:cs="Courier New"/>
          <w:sz w:val="19"/>
          <w:szCs w:val="19"/>
        </w:rPr>
        <w:t>Ending</w:t>
      </w:r>
      <w:r w:rsidRPr="00E0602A">
        <w:rPr>
          <w:rFonts w:cs="Courier New"/>
          <w:sz w:val="19"/>
          <w:szCs w:val="19"/>
        </w:rPr>
        <w:t>]</w:t>
      </w:r>
    </w:p>
    <w:p w14:paraId="2F9CE575" w14:textId="154E7DB4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="00093A62">
        <w:rPr>
          <w:rFonts w:cs="Courier New"/>
          <w:bCs/>
          <w:color w:val="0070C0"/>
          <w:sz w:val="19"/>
          <w:szCs w:val="19"/>
        </w:rPr>
        <w:t>E</w:t>
      </w:r>
      <w:r w:rsidRPr="00124F03">
        <w:rPr>
          <w:rFonts w:cs="Courier New"/>
          <w:bCs/>
          <w:color w:val="0070C0"/>
          <w:sz w:val="19"/>
          <w:szCs w:val="19"/>
        </w:rPr>
        <w:t>/B</w:t>
      </w:r>
    </w:p>
    <w:p w14:paraId="311B955E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0A3E0527" w14:textId="3F32AB7E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08586005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416851CB" w14:textId="08725E3B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proofErr w:type="spellStart"/>
      <w:r w:rsidR="00093A62">
        <w:rPr>
          <w:rFonts w:cs="Courier New"/>
          <w:bCs/>
          <w:color w:val="0070C0"/>
          <w:sz w:val="19"/>
          <w:szCs w:val="19"/>
        </w:rPr>
        <w:t>C#</w:t>
      </w:r>
      <w:r w:rsidRPr="00124F03">
        <w:rPr>
          <w:rFonts w:cs="Courier New"/>
          <w:bCs/>
          <w:color w:val="0070C0"/>
          <w:sz w:val="19"/>
          <w:szCs w:val="19"/>
        </w:rPr>
        <w:t>m</w:t>
      </w:r>
      <w:proofErr w:type="spellEnd"/>
    </w:p>
    <w:p w14:paraId="5A16B88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34B10BF3" w14:textId="45FBFBA6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="00093A62">
        <w:rPr>
          <w:rFonts w:cs="Courier New"/>
          <w:bCs/>
          <w:color w:val="0070C0"/>
          <w:sz w:val="19"/>
          <w:szCs w:val="19"/>
        </w:rPr>
        <w:t>A</w:t>
      </w:r>
    </w:p>
    <w:p w14:paraId="07243003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1252A88D" w14:textId="4C4234BC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</w:t>
      </w:r>
      <w:r w:rsidR="00093A62">
        <w:rPr>
          <w:rFonts w:cs="Courier New"/>
          <w:bCs/>
          <w:color w:val="0070C0"/>
          <w:sz w:val="19"/>
          <w:szCs w:val="19"/>
        </w:rPr>
        <w:t>E</w:t>
      </w:r>
    </w:p>
    <w:p w14:paraId="67235C0A" w14:textId="614FAC63" w:rsidR="002815C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Jesus</w:t>
      </w:r>
    </w:p>
    <w:p w14:paraId="48953C4A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sectPr w:rsidR="00E0602A" w:rsidRPr="00E0602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2A"/>
    <w:rsid w:val="00093A62"/>
    <w:rsid w:val="00124F03"/>
    <w:rsid w:val="00184768"/>
    <w:rsid w:val="002815CA"/>
    <w:rsid w:val="00312DD1"/>
    <w:rsid w:val="00533EC9"/>
    <w:rsid w:val="007200FC"/>
    <w:rsid w:val="007B61E0"/>
    <w:rsid w:val="00DA7145"/>
    <w:rsid w:val="00E0602A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A0AD"/>
  <w15:chartTrackingRefBased/>
  <w15:docId w15:val="{C572FB2A-32DE-42B5-A904-C24DB7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01A7-5D80-4975-811C-A63424FC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2018-03-18T14:40:00Z</dcterms:created>
  <dcterms:modified xsi:type="dcterms:W3CDTF">2019-12-01T14:13:00Z</dcterms:modified>
</cp:coreProperties>
</file>